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6F56" w:rsidRPr="00192C34" w:rsidRDefault="00196F56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01"/>
        <w:gridCol w:w="3019"/>
        <w:gridCol w:w="775"/>
        <w:gridCol w:w="775"/>
        <w:gridCol w:w="1357"/>
        <w:gridCol w:w="423"/>
        <w:gridCol w:w="810"/>
        <w:gridCol w:w="990"/>
        <w:gridCol w:w="990"/>
      </w:tblGrid>
      <w:tr w:rsidR="008977C7" w:rsidRPr="00192C34" w:rsidTr="00B93A16">
        <w:trPr>
          <w:trHeight w:val="432"/>
          <w:tblHeader/>
        </w:trPr>
        <w:tc>
          <w:tcPr>
            <w:tcW w:w="6327" w:type="dxa"/>
            <w:gridSpan w:val="5"/>
            <w:tcBorders>
              <w:bottom w:val="single" w:sz="4" w:space="0" w:color="auto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8977C7" w:rsidRPr="00192C34" w:rsidRDefault="008977C7" w:rsidP="001D1944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b/>
                <w:sz w:val="14"/>
                <w:szCs w:val="14"/>
              </w:rPr>
              <w:t>PROJECT NAME:</w:t>
            </w:r>
          </w:p>
          <w:p w:rsidR="008977C7" w:rsidRPr="00192C34" w:rsidRDefault="008977C7" w:rsidP="001D194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8977C7" w:rsidRPr="00192C34" w:rsidRDefault="008977C7" w:rsidP="001D1944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b/>
                <w:sz w:val="14"/>
                <w:szCs w:val="14"/>
              </w:rPr>
              <w:t>JOB No.</w:t>
            </w:r>
          </w:p>
          <w:p w:rsidR="008977C7" w:rsidRPr="00192C34" w:rsidRDefault="008977C7" w:rsidP="001D194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8977C7" w:rsidRPr="00192C34" w:rsidTr="00B93A16">
        <w:trPr>
          <w:trHeight w:val="432"/>
          <w:tblHeader/>
        </w:trPr>
        <w:tc>
          <w:tcPr>
            <w:tcW w:w="6327" w:type="dxa"/>
            <w:gridSpan w:val="5"/>
            <w:tcBorders>
              <w:bottom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b/>
                <w:sz w:val="14"/>
                <w:szCs w:val="14"/>
              </w:rPr>
              <w:t>ATTACHMENT:</w:t>
            </w:r>
          </w:p>
          <w:p w:rsidR="008977C7" w:rsidRPr="00192C34" w:rsidRDefault="008977C7" w:rsidP="001D1944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:rsidR="008977C7" w:rsidRPr="00192C34" w:rsidRDefault="008977C7" w:rsidP="001D1944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b/>
                <w:sz w:val="14"/>
                <w:szCs w:val="14"/>
              </w:rPr>
              <w:t>MR No.</w:t>
            </w:r>
          </w:p>
          <w:p w:rsidR="008977C7" w:rsidRPr="00192C34" w:rsidRDefault="008977C7" w:rsidP="001D1944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</w:p>
        </w:tc>
      </w:tr>
      <w:tr w:rsidR="008977C7" w:rsidRPr="00192C34" w:rsidTr="00B93A16">
        <w:trPr>
          <w:trHeight w:val="288"/>
          <w:tblHeader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977C7" w:rsidRPr="00192C34" w:rsidRDefault="008977C7" w:rsidP="001D1944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24"/>
                <w:szCs w:val="24"/>
              </w:rPr>
            </w:pPr>
            <w:r w:rsidRPr="00192C34">
              <w:rPr>
                <w:rFonts w:ascii="FS Albert Arabic" w:hAnsi="FS Albert Arabic" w:cs="FS Albert Arabic"/>
                <w:b/>
                <w:sz w:val="24"/>
                <w:szCs w:val="24"/>
              </w:rPr>
              <w:t>DETAILS</w:t>
            </w: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tbl>
            <w:tblPr>
              <w:tblW w:w="5040" w:type="dxa"/>
              <w:tblInd w:w="205" w:type="dxa"/>
              <w:tblLook w:val="04A0" w:firstRow="1" w:lastRow="0" w:firstColumn="1" w:lastColumn="0" w:noHBand="0" w:noVBand="1"/>
            </w:tblPr>
            <w:tblGrid>
              <w:gridCol w:w="695"/>
              <w:gridCol w:w="600"/>
              <w:gridCol w:w="600"/>
              <w:gridCol w:w="600"/>
              <w:gridCol w:w="2545"/>
            </w:tblGrid>
            <w:tr w:rsidR="008977C7" w:rsidRPr="00192C34" w:rsidTr="001D1944">
              <w:trPr>
                <w:trHeight w:val="255"/>
              </w:trPr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NOZZLE SCHEDULE</w:t>
                  </w:r>
                </w:p>
              </w:tc>
            </w:tr>
            <w:tr w:rsidR="008977C7" w:rsidRPr="00192C34" w:rsidTr="001D1944">
              <w:trPr>
                <w:trHeight w:val="366"/>
              </w:trPr>
              <w:tc>
                <w:tcPr>
                  <w:tcW w:w="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Mark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Size, mm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Qty</w:t>
                  </w:r>
                </w:p>
              </w:tc>
              <w:tc>
                <w:tcPr>
                  <w:tcW w:w="2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  <w:t>Function</w:t>
                  </w:r>
                </w:p>
              </w:tc>
            </w:tr>
            <w:tr w:rsidR="008977C7" w:rsidRPr="00192C34" w:rsidTr="001D1944">
              <w:trPr>
                <w:trHeight w:val="366"/>
              </w:trPr>
              <w:tc>
                <w:tcPr>
                  <w:tcW w:w="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77C7" w:rsidRPr="00192C34" w:rsidRDefault="008977C7" w:rsidP="001D1944">
                  <w:pPr>
                    <w:jc w:val="left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77C7" w:rsidRPr="00192C34" w:rsidRDefault="008977C7" w:rsidP="001D1944">
                  <w:pPr>
                    <w:jc w:val="left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77C7" w:rsidRPr="00192C34" w:rsidRDefault="008977C7" w:rsidP="001D1944">
                  <w:pPr>
                    <w:jc w:val="left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77C7" w:rsidRPr="00192C34" w:rsidRDefault="008977C7" w:rsidP="001D1944">
                  <w:pPr>
                    <w:jc w:val="left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77C7" w:rsidRPr="00192C34" w:rsidRDefault="008977C7" w:rsidP="001D1944">
                  <w:pPr>
                    <w:jc w:val="left"/>
                    <w:rPr>
                      <w:rFonts w:ascii="FS Albert Arabic" w:hAnsi="FS Albert Arabic" w:cs="FS Albert Arabic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POTABLE WATER INLET/OUTLET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B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PRESSURE GAUGE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C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PRESSURE SWITCH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D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HANDWAY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BLADDER ACCESS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AIR INLET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PRESSURE RELIEF VALVE</w:t>
                  </w: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jc w:val="center"/>
                    <w:rPr>
                      <w:rFonts w:ascii="FS Albert Arabic" w:hAnsi="FS Albert Arabic" w:cs="FS Albert Arabic"/>
                      <w:sz w:val="16"/>
                      <w:szCs w:val="16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ind w:firstLine="1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</w:p>
              </w:tc>
            </w:tr>
            <w:tr w:rsidR="008977C7" w:rsidRPr="00192C34" w:rsidTr="001D1944">
              <w:trPr>
                <w:trHeight w:val="255"/>
              </w:trPr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977C7" w:rsidRPr="00192C34" w:rsidRDefault="008977C7" w:rsidP="001D1944">
                  <w:pPr>
                    <w:spacing w:after="40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  <w:u w:val="single"/>
                    </w:rPr>
                    <w:t>NOTES</w:t>
                  </w: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:</w:t>
                  </w:r>
                </w:p>
                <w:p w:rsidR="008977C7" w:rsidRPr="00192C34" w:rsidRDefault="008977C7" w:rsidP="008977C7">
                  <w:pPr>
                    <w:pStyle w:val="ListParagraph"/>
                    <w:numPr>
                      <w:ilvl w:val="0"/>
                      <w:numId w:val="12"/>
                    </w:numPr>
                    <w:spacing w:after="40"/>
                    <w:ind w:left="257" w:hanging="257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Seller to add additional nozzles as necessary.</w:t>
                  </w:r>
                </w:p>
                <w:p w:rsidR="008977C7" w:rsidRPr="00192C34" w:rsidRDefault="008977C7" w:rsidP="008977C7">
                  <w:pPr>
                    <w:pStyle w:val="ListParagraph"/>
                    <w:numPr>
                      <w:ilvl w:val="0"/>
                      <w:numId w:val="12"/>
                    </w:numPr>
                    <w:spacing w:after="40"/>
                    <w:ind w:left="257" w:hanging="257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The pressure gauge (Nozzle B) shall include an isolation valve.</w:t>
                  </w:r>
                </w:p>
                <w:p w:rsidR="008977C7" w:rsidRPr="00192C34" w:rsidRDefault="008977C7" w:rsidP="008977C7">
                  <w:pPr>
                    <w:pStyle w:val="ListParagraph"/>
                    <w:numPr>
                      <w:ilvl w:val="0"/>
                      <w:numId w:val="12"/>
                    </w:numPr>
                    <w:spacing w:after="40"/>
                    <w:ind w:left="257" w:hanging="257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Provide a pressure relief valve in accordance with the applicable code.</w:t>
                  </w:r>
                </w:p>
                <w:p w:rsidR="008977C7" w:rsidRPr="00192C34" w:rsidRDefault="008977C7" w:rsidP="008977C7">
                  <w:pPr>
                    <w:pStyle w:val="ListParagraph"/>
                    <w:numPr>
                      <w:ilvl w:val="0"/>
                      <w:numId w:val="12"/>
                    </w:numPr>
                    <w:spacing w:after="40"/>
                    <w:ind w:left="257" w:hanging="257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Vessel shall include process, vent, and drain connections for startup, operation, and maintenance, as required.</w:t>
                  </w:r>
                </w:p>
                <w:p w:rsidR="008977C7" w:rsidRPr="00192C34" w:rsidRDefault="008977C7" w:rsidP="008977C7">
                  <w:pPr>
                    <w:pStyle w:val="ListParagraph"/>
                    <w:numPr>
                      <w:ilvl w:val="0"/>
                      <w:numId w:val="12"/>
                    </w:numPr>
                    <w:spacing w:after="60"/>
                    <w:ind w:left="257" w:hanging="257"/>
                    <w:jc w:val="left"/>
                    <w:rPr>
                      <w:rFonts w:ascii="FS Albert Arabic" w:hAnsi="FS Albert Arabic" w:cs="FS Albert Arabic"/>
                      <w:sz w:val="14"/>
                      <w:szCs w:val="14"/>
                    </w:rPr>
                  </w:pPr>
                  <w:r w:rsidRPr="00192C34">
                    <w:rPr>
                      <w:rFonts w:ascii="FS Albert Arabic" w:hAnsi="FS Albert Arabic" w:cs="FS Albert Arabic"/>
                      <w:sz w:val="14"/>
                      <w:szCs w:val="14"/>
                    </w:rPr>
                    <w:t>Nozzle A shall be extended horizontally outside the tank skirt by 150 mm for ease in system connection.</w:t>
                  </w:r>
                </w:p>
              </w:tc>
            </w:tr>
          </w:tbl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192C34">
              <w:rPr>
                <w:rFonts w:ascii="FS Albert Arabic" w:hAnsi="FS Albert Arabic" w:cs="FS Albert Arab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3B6EFA5" wp14:editId="6C143CBE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-188595</wp:posOffset>
                      </wp:positionV>
                      <wp:extent cx="1929130" cy="2998470"/>
                      <wp:effectExtent l="0" t="0" r="13970" b="11430"/>
                      <wp:wrapNone/>
                      <wp:docPr id="5" name="Group 7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29130" cy="2998470"/>
                                <a:chOff x="0" y="0"/>
                                <a:chExt cx="2828925" cy="4676775"/>
                              </a:xfrm>
                            </wpg:grpSpPr>
                            <wps:wsp>
                              <wps:cNvPr id="6" name="Rectangle 6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28925" cy="467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Oval 7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" y="781050"/>
                                  <a:ext cx="257175" cy="304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" name="Oval 8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4019550"/>
                                  <a:ext cx="161925" cy="190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" name="Oval 9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7925" y="4238625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" name="Oval 10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7450" y="1009650"/>
                                  <a:ext cx="257175" cy="304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" name="Oval 1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900" y="201930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" name="Line 40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914400" y="3743325"/>
                                  <a:ext cx="1066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1">
                                <a:extLst/>
                              </wps:cNvPr>
                              <wps:cNvCnPr/>
                              <wps:spPr bwMode="auto">
                                <a:xfrm>
                                  <a:off x="1514475" y="4533900"/>
                                  <a:ext cx="476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2">
                                <a:extLst/>
                              </wps:cNvPr>
                              <wps:cNvCnPr/>
                              <wps:spPr bwMode="auto">
                                <a:xfrm>
                                  <a:off x="914400" y="4533900"/>
                                  <a:ext cx="476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3">
                                <a:extLst/>
                              </wps:cNvPr>
                              <wps:cNvCnPr/>
                              <wps:spPr bwMode="auto">
                                <a:xfrm>
                                  <a:off x="800100" y="3381375"/>
                                  <a:ext cx="12858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4">
                                <a:extLst/>
                              </wps:cNvPr>
                              <wps:cNvCnPr/>
                              <wps:spPr bwMode="auto">
                                <a:xfrm>
                                  <a:off x="790575" y="1123950"/>
                                  <a:ext cx="12858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6">
                                <a:extLst/>
                              </wps:cNvPr>
                              <wps:cNvCnPr/>
                              <wps:spPr bwMode="auto">
                                <a:xfrm>
                                  <a:off x="790575" y="1000125"/>
                                  <a:ext cx="0" cy="2514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7">
                                <a:extLst/>
                              </wps:cNvPr>
                              <wps:cNvCnPr/>
                              <wps:spPr bwMode="auto">
                                <a:xfrm>
                                  <a:off x="2095500" y="1000125"/>
                                  <a:ext cx="0" cy="2514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50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 rot="5449083">
                                  <a:off x="633413" y="1262062"/>
                                  <a:ext cx="190500" cy="123825"/>
                                </a:xfrm>
                                <a:custGeom>
                                  <a:avLst/>
                                  <a:gdLst>
                                    <a:gd name="T0" fmla="*/ 82615855 w 21600"/>
                                    <a:gd name="T1" fmla="*/ 11663954 h 21600"/>
                                    <a:gd name="T2" fmla="*/ 47209445 w 21600"/>
                                    <a:gd name="T3" fmla="*/ 23327707 h 21600"/>
                                    <a:gd name="T4" fmla="*/ 11802498 w 21600"/>
                                    <a:gd name="T5" fmla="*/ 11663954 h 21600"/>
                                    <a:gd name="T6" fmla="*/ 47209445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500 w 21600"/>
                                    <a:gd name="T13" fmla="*/ 4500 h 21600"/>
                                    <a:gd name="T14" fmla="*/ 17100 w 21600"/>
                                    <a:gd name="T15" fmla="*/ 17100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" name="AutoShape 55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 rot="-5307715">
                                  <a:off x="2071688" y="1262062"/>
                                  <a:ext cx="190500" cy="142875"/>
                                </a:xfrm>
                                <a:custGeom>
                                  <a:avLst/>
                                  <a:gdLst>
                                    <a:gd name="T0" fmla="*/ 82615855 w 21600"/>
                                    <a:gd name="T1" fmla="*/ 20674601 h 21600"/>
                                    <a:gd name="T2" fmla="*/ 47209445 w 21600"/>
                                    <a:gd name="T3" fmla="*/ 41348898 h 21600"/>
                                    <a:gd name="T4" fmla="*/ 11802498 w 21600"/>
                                    <a:gd name="T5" fmla="*/ 20674601 h 21600"/>
                                    <a:gd name="T6" fmla="*/ 47209445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500 w 21600"/>
                                    <a:gd name="T13" fmla="*/ 4500 h 21600"/>
                                    <a:gd name="T14" fmla="*/ 17100 w 21600"/>
                                    <a:gd name="T15" fmla="*/ 17100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1" name="Line 60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904875" y="4267200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61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2000250" y="4276725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62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1990725" y="3743325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63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904875" y="3743325"/>
                                  <a:ext cx="0" cy="266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72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2171700" y="1200150"/>
                                  <a:ext cx="285750" cy="152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76">
                                <a:extLst/>
                              </wps:cNvPr>
                              <wps:cNvCnPr/>
                              <wps:spPr bwMode="auto">
                                <a:xfrm flipH="1" flipV="1">
                                  <a:off x="409575" y="990600"/>
                                  <a:ext cx="32385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rc 85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 rot="-10766700" flipH="1" flipV="1">
                                  <a:off x="790575" y="609600"/>
                                  <a:ext cx="1295400" cy="381000"/>
                                </a:xfrm>
                                <a:custGeom>
                                  <a:avLst/>
                                  <a:gdLst>
                                    <a:gd name="T0" fmla="*/ 0 w 43186"/>
                                    <a:gd name="T1" fmla="*/ 1724527673 h 21600"/>
                                    <a:gd name="T2" fmla="*/ 2147483646 w 43186"/>
                                    <a:gd name="T3" fmla="*/ 1789048647 h 21600"/>
                                    <a:gd name="T4" fmla="*/ 2147483646 w 43186"/>
                                    <a:gd name="T5" fmla="*/ 1789048647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186" h="21600" fill="none" extrusionOk="0">
                                      <a:moveTo>
                                        <a:pt x="0" y="20821"/>
                                      </a:moveTo>
                                      <a:cubicBezTo>
                                        <a:pt x="419" y="9202"/>
                                        <a:pt x="9959" y="0"/>
                                        <a:pt x="21586" y="0"/>
                                      </a:cubicBezTo>
                                      <a:cubicBezTo>
                                        <a:pt x="33515" y="0"/>
                                        <a:pt x="43186" y="9670"/>
                                        <a:pt x="43186" y="21600"/>
                                      </a:cubicBezTo>
                                    </a:path>
                                    <a:path w="43186" h="21600" stroke="0" extrusionOk="0">
                                      <a:moveTo>
                                        <a:pt x="0" y="20821"/>
                                      </a:moveTo>
                                      <a:cubicBezTo>
                                        <a:pt x="419" y="9202"/>
                                        <a:pt x="9959" y="0"/>
                                        <a:pt x="21586" y="0"/>
                                      </a:cubicBezTo>
                                      <a:cubicBezTo>
                                        <a:pt x="33515" y="0"/>
                                        <a:pt x="43186" y="9670"/>
                                        <a:pt x="43186" y="21600"/>
                                      </a:cubicBezTo>
                                      <a:lnTo>
                                        <a:pt x="21586" y="21600"/>
                                      </a:lnTo>
                                      <a:lnTo>
                                        <a:pt x="0" y="208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rc 86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914400" y="4000500"/>
                                  <a:ext cx="104775" cy="257175"/>
                                </a:xfrm>
                                <a:custGeom>
                                  <a:avLst/>
                                  <a:gdLst>
                                    <a:gd name="T0" fmla="*/ 964108 w 24467"/>
                                    <a:gd name="T1" fmla="*/ 0 h 43200"/>
                                    <a:gd name="T2" fmla="*/ 0 w 24467"/>
                                    <a:gd name="T3" fmla="*/ 42680912 h 43200"/>
                                    <a:gd name="T4" fmla="*/ 964108 w 24467"/>
                                    <a:gd name="T5" fmla="*/ 21435274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467" h="43200" fill="none" extrusionOk="0">
                                      <a:moveTo>
                                        <a:pt x="2866" y="0"/>
                                      </a:moveTo>
                                      <a:cubicBezTo>
                                        <a:pt x="14796" y="0"/>
                                        <a:pt x="24467" y="9670"/>
                                        <a:pt x="24467" y="21600"/>
                                      </a:cubicBezTo>
                                      <a:cubicBezTo>
                                        <a:pt x="24467" y="33529"/>
                                        <a:pt x="14796" y="43200"/>
                                        <a:pt x="2867" y="43200"/>
                                      </a:cubicBezTo>
                                      <a:cubicBezTo>
                                        <a:pt x="1908" y="43200"/>
                                        <a:pt x="950" y="43136"/>
                                        <a:pt x="0" y="43008"/>
                                      </a:cubicBezTo>
                                    </a:path>
                                    <a:path w="24467" h="43200" stroke="0" extrusionOk="0">
                                      <a:moveTo>
                                        <a:pt x="2866" y="0"/>
                                      </a:moveTo>
                                      <a:cubicBezTo>
                                        <a:pt x="14796" y="0"/>
                                        <a:pt x="24467" y="9670"/>
                                        <a:pt x="24467" y="21600"/>
                                      </a:cubicBezTo>
                                      <a:cubicBezTo>
                                        <a:pt x="24467" y="33529"/>
                                        <a:pt x="14796" y="43200"/>
                                        <a:pt x="2867" y="43200"/>
                                      </a:cubicBezTo>
                                      <a:cubicBezTo>
                                        <a:pt x="1908" y="43200"/>
                                        <a:pt x="950" y="43136"/>
                                        <a:pt x="0" y="43008"/>
                                      </a:cubicBezTo>
                                      <a:lnTo>
                                        <a:pt x="2867" y="21600"/>
                                      </a:lnTo>
                                      <a:lnTo>
                                        <a:pt x="2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rc 87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885950" y="4019550"/>
                                  <a:ext cx="104775" cy="257175"/>
                                </a:xfrm>
                                <a:custGeom>
                                  <a:avLst/>
                                  <a:gdLst>
                                    <a:gd name="T0" fmla="*/ 964108 w 24467"/>
                                    <a:gd name="T1" fmla="*/ 0 h 43200"/>
                                    <a:gd name="T2" fmla="*/ 0 w 24467"/>
                                    <a:gd name="T3" fmla="*/ 42680912 h 43200"/>
                                    <a:gd name="T4" fmla="*/ 964108 w 24467"/>
                                    <a:gd name="T5" fmla="*/ 21435274 h 432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467" h="43200" fill="none" extrusionOk="0">
                                      <a:moveTo>
                                        <a:pt x="2866" y="0"/>
                                      </a:moveTo>
                                      <a:cubicBezTo>
                                        <a:pt x="14796" y="0"/>
                                        <a:pt x="24467" y="9670"/>
                                        <a:pt x="24467" y="21600"/>
                                      </a:cubicBezTo>
                                      <a:cubicBezTo>
                                        <a:pt x="24467" y="33529"/>
                                        <a:pt x="14796" y="43200"/>
                                        <a:pt x="2867" y="43200"/>
                                      </a:cubicBezTo>
                                      <a:cubicBezTo>
                                        <a:pt x="1908" y="43200"/>
                                        <a:pt x="950" y="43136"/>
                                        <a:pt x="0" y="43008"/>
                                      </a:cubicBezTo>
                                    </a:path>
                                    <a:path w="24467" h="43200" stroke="0" extrusionOk="0">
                                      <a:moveTo>
                                        <a:pt x="2866" y="0"/>
                                      </a:moveTo>
                                      <a:cubicBezTo>
                                        <a:pt x="14796" y="0"/>
                                        <a:pt x="24467" y="9670"/>
                                        <a:pt x="24467" y="21600"/>
                                      </a:cubicBezTo>
                                      <a:cubicBezTo>
                                        <a:pt x="24467" y="33529"/>
                                        <a:pt x="14796" y="43200"/>
                                        <a:pt x="2867" y="43200"/>
                                      </a:cubicBezTo>
                                      <a:cubicBezTo>
                                        <a:pt x="1908" y="43200"/>
                                        <a:pt x="950" y="43136"/>
                                        <a:pt x="0" y="43008"/>
                                      </a:cubicBezTo>
                                      <a:lnTo>
                                        <a:pt x="2867" y="21600"/>
                                      </a:lnTo>
                                      <a:lnTo>
                                        <a:pt x="2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8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400175" y="4410075"/>
                                  <a:ext cx="0" cy="123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90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504950" y="4410075"/>
                                  <a:ext cx="0" cy="123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91">
                                <a:extLst/>
                              </wps:cNvPr>
                              <wps:cNvCnPr/>
                              <wps:spPr bwMode="auto">
                                <a:xfrm>
                                  <a:off x="1400175" y="4400550"/>
                                  <a:ext cx="1047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Text Box 149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314" y="844418"/>
                                  <a:ext cx="188595" cy="1688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62" name="Text Box 151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6716" y="2078567"/>
                                  <a:ext cx="176022" cy="194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D21B0A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21B0A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63" name="Text Box 153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02027" y="1091248"/>
                                  <a:ext cx="188595" cy="1558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64" name="Text Box 159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9454" y="4274053"/>
                                  <a:ext cx="176022" cy="194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D21B0A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D21B0A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65" name="AutoShape 162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1075" y="781050"/>
                                  <a:ext cx="933450" cy="28098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rc 163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876300" y="3524250"/>
                                  <a:ext cx="1123950" cy="409575"/>
                                </a:xfrm>
                                <a:custGeom>
                                  <a:avLst/>
                                  <a:gdLst>
                                    <a:gd name="T0" fmla="*/ 0 w 37543"/>
                                    <a:gd name="T1" fmla="*/ 1036606224 h 21600"/>
                                    <a:gd name="T2" fmla="*/ 2147483646 w 37543"/>
                                    <a:gd name="T3" fmla="*/ 1052879454 h 21600"/>
                                    <a:gd name="T4" fmla="*/ 2147483646 w 37543"/>
                                    <a:gd name="T5" fmla="*/ 2067469352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543" h="21600" fill="none" extrusionOk="0">
                                      <a:moveTo>
                                        <a:pt x="-1" y="10829"/>
                                      </a:moveTo>
                                      <a:cubicBezTo>
                                        <a:pt x="3853" y="4129"/>
                                        <a:pt x="10993" y="0"/>
                                        <a:pt x="18723" y="0"/>
                                      </a:cubicBezTo>
                                      <a:cubicBezTo>
                                        <a:pt x="26522" y="0"/>
                                        <a:pt x="33715" y="4204"/>
                                        <a:pt x="37543" y="10999"/>
                                      </a:cubicBezTo>
                                    </a:path>
                                    <a:path w="37543" h="21600" stroke="0" extrusionOk="0">
                                      <a:moveTo>
                                        <a:pt x="-1" y="10829"/>
                                      </a:moveTo>
                                      <a:cubicBezTo>
                                        <a:pt x="3853" y="4129"/>
                                        <a:pt x="10993" y="0"/>
                                        <a:pt x="18723" y="0"/>
                                      </a:cubicBezTo>
                                      <a:cubicBezTo>
                                        <a:pt x="26522" y="0"/>
                                        <a:pt x="33715" y="4204"/>
                                        <a:pt x="37543" y="10999"/>
                                      </a:cubicBezTo>
                                      <a:lnTo>
                                        <a:pt x="18723" y="21600"/>
                                      </a:lnTo>
                                      <a:lnTo>
                                        <a:pt x="-1" y="1082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Freeform 167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800100" y="3524250"/>
                                  <a:ext cx="76200" cy="200025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0 h 18"/>
                                    <a:gd name="T2" fmla="*/ 2147483646 w 8"/>
                                    <a:gd name="T3" fmla="*/ 2147483646 h 18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" h="18">
                                      <a:moveTo>
                                        <a:pt x="0" y="0"/>
                                      </a:moveTo>
                                      <a:cubicBezTo>
                                        <a:pt x="1" y="10"/>
                                        <a:pt x="2" y="12"/>
                                        <a:pt x="8" y="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Freeform 168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009775" y="3524250"/>
                                  <a:ext cx="76200" cy="190500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2147483646 h 13"/>
                                    <a:gd name="T2" fmla="*/ 2147483646 w 8"/>
                                    <a:gd name="T3" fmla="*/ 0 h 13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" h="13">
                                      <a:moveTo>
                                        <a:pt x="0" y="13"/>
                                      </a:moveTo>
                                      <a:cubicBezTo>
                                        <a:pt x="5" y="10"/>
                                        <a:pt x="8" y="6"/>
                                        <a:pt x="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169">
                                <a:extLst/>
                              </wps:cNvPr>
                              <wps:cNvCnPr/>
                              <wps:spPr bwMode="auto">
                                <a:xfrm>
                                  <a:off x="1409700" y="3590925"/>
                                  <a:ext cx="0" cy="609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70">
                                <a:extLst/>
                              </wps:cNvPr>
                              <wps:cNvCnPr/>
                              <wps:spPr bwMode="auto">
                                <a:xfrm>
                                  <a:off x="1485900" y="3600450"/>
                                  <a:ext cx="0" cy="495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71">
                                <a:extLst/>
                              </wps:cNvPr>
                              <wps:cNvCnPr/>
                              <wps:spPr bwMode="auto">
                                <a:xfrm>
                                  <a:off x="1485900" y="4095750"/>
                                  <a:ext cx="4191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72">
                                <a:extLst/>
                              </wps:cNvPr>
                              <wps:cNvCnPr/>
                              <wps:spPr bwMode="auto">
                                <a:xfrm>
                                  <a:off x="1409700" y="4191000"/>
                                  <a:ext cx="476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173">
                                <a:extLst/>
                              </wps:cNvPr>
                              <wps:cNvCnPr/>
                              <wps:spPr bwMode="auto">
                                <a:xfrm>
                                  <a:off x="1895475" y="4095750"/>
                                  <a:ext cx="2571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74">
                                <a:extLst/>
                              </wps:cNvPr>
                              <wps:cNvCnPr/>
                              <wps:spPr bwMode="auto">
                                <a:xfrm>
                                  <a:off x="1905000" y="4191000"/>
                                  <a:ext cx="2571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Rectangle 177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4019550"/>
                                  <a:ext cx="7620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Oval 178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2619375"/>
                                  <a:ext cx="295275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Oval 179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8725" y="2543175"/>
                                  <a:ext cx="428625" cy="3619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179">
                                <a:extLst/>
                              </wps:cNvPr>
                              <wps:cNvCnPr/>
                              <wps:spPr bwMode="auto">
                                <a:xfrm>
                                  <a:off x="1314450" y="2266950"/>
                                  <a:ext cx="123825" cy="466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Text Box 181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556" y="2520262"/>
                                  <a:ext cx="641223" cy="2598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BLADDER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82" name="Oval 182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3600" y="2409825"/>
                                  <a:ext cx="657225" cy="3524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Rectangle 183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2050" y="200025"/>
                                  <a:ext cx="485775" cy="104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Rectangle 184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2050" y="304800"/>
                                  <a:ext cx="485775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Line 187">
                                <a:extLst/>
                              </wps:cNvPr>
                              <wps:cNvCnPr/>
                              <wps:spPr bwMode="auto">
                                <a:xfrm>
                                  <a:off x="1314450" y="438150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188">
                                <a:extLst/>
                              </wps:cNvPr>
                              <wps:cNvCnPr/>
                              <wps:spPr bwMode="auto">
                                <a:xfrm>
                                  <a:off x="1504950" y="438150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Line 189">
                                <a:extLst/>
                              </wps:cNvPr>
                              <wps:cNvCnPr/>
                              <wps:spPr bwMode="auto">
                                <a:xfrm>
                                  <a:off x="1209675" y="142875"/>
                                  <a:ext cx="0" cy="361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190">
                                <a:extLst/>
                              </wps:cNvPr>
                              <wps:cNvCnPr/>
                              <wps:spPr bwMode="auto">
                                <a:xfrm>
                                  <a:off x="1600200" y="142875"/>
                                  <a:ext cx="0" cy="361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191">
                                <a:extLst/>
                              </wps:cNvPr>
                              <wps:cNvCnPr/>
                              <wps:spPr bwMode="auto">
                                <a:xfrm>
                                  <a:off x="1314450" y="619125"/>
                                  <a:ext cx="0" cy="161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192">
                                <a:extLst/>
                              </wps:cNvPr>
                              <wps:cNvCnPr/>
                              <wps:spPr bwMode="auto">
                                <a:xfrm>
                                  <a:off x="1504950" y="619125"/>
                                  <a:ext cx="0" cy="161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Text Box 193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1680" y="246830"/>
                                  <a:ext cx="176022" cy="194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92" name="Oval 192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2625" y="200025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Line 196">
                                <a:extLst/>
                              </wps:cNvPr>
                              <wps:cNvCnPr/>
                              <wps:spPr bwMode="auto">
                                <a:xfrm>
                                  <a:off x="1647825" y="238125"/>
                                  <a:ext cx="304800" cy="104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Oval 194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75" y="1457325"/>
                                  <a:ext cx="276225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5" name="Text Box 211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595" y="1558925"/>
                                  <a:ext cx="188595" cy="1558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196" name="AutoShape 214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 rot="5307715" flipH="1">
                                  <a:off x="676275" y="1571625"/>
                                  <a:ext cx="152400" cy="76200"/>
                                </a:xfrm>
                                <a:custGeom>
                                  <a:avLst/>
                                  <a:gdLst>
                                    <a:gd name="T0" fmla="*/ 46836725 w 21600"/>
                                    <a:gd name="T1" fmla="*/ 1672738 h 21600"/>
                                    <a:gd name="T2" fmla="*/ 26763839 w 21600"/>
                                    <a:gd name="T3" fmla="*/ 3345487 h 21600"/>
                                    <a:gd name="T4" fmla="*/ 6690946 w 21600"/>
                                    <a:gd name="T5" fmla="*/ 1672738 h 21600"/>
                                    <a:gd name="T6" fmla="*/ 26763839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500 w 21600"/>
                                    <a:gd name="T13" fmla="*/ 4500 h 21600"/>
                                    <a:gd name="T14" fmla="*/ 17100 w 21600"/>
                                    <a:gd name="T15" fmla="*/ 17100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7" name="Line 216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409575" y="1628775"/>
                                  <a:ext cx="34290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225">
                                <a:extLst/>
                              </wps:cNvPr>
                              <wps:cNvCnPr/>
                              <wps:spPr bwMode="auto">
                                <a:xfrm>
                                  <a:off x="2209800" y="4152900"/>
                                  <a:ext cx="238125" cy="1619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AutoShape 226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 rot="-5307715">
                                  <a:off x="2043112" y="1490663"/>
                                  <a:ext cx="180975" cy="76200"/>
                                </a:xfrm>
                                <a:custGeom>
                                  <a:avLst/>
                                  <a:gdLst>
                                    <a:gd name="T0" fmla="*/ 66047103 w 21600"/>
                                    <a:gd name="T1" fmla="*/ 1672738 h 21600"/>
                                    <a:gd name="T2" fmla="*/ 37741188 w 21600"/>
                                    <a:gd name="T3" fmla="*/ 3345487 h 21600"/>
                                    <a:gd name="T4" fmla="*/ 9435282 w 21600"/>
                                    <a:gd name="T5" fmla="*/ 1672738 h 21600"/>
                                    <a:gd name="T6" fmla="*/ 37741188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500 w 21600"/>
                                    <a:gd name="T13" fmla="*/ 4500 h 21600"/>
                                    <a:gd name="T14" fmla="*/ 17100 w 21600"/>
                                    <a:gd name="T15" fmla="*/ 17100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0" name="Line 227">
                                <a:extLst/>
                              </wps:cNvPr>
                              <wps:cNvCnPr/>
                              <wps:spPr bwMode="auto">
                                <a:xfrm>
                                  <a:off x="2133600" y="1562100"/>
                                  <a:ext cx="285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Oval 20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350" y="1428750"/>
                                  <a:ext cx="257175" cy="276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2" name="Text Box 229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1735" y="1480979"/>
                                  <a:ext cx="188595" cy="181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 mc:Ignorable="a14" a14:legacySpreadsheetColorIndex="12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977C7" w:rsidRPr="00A87873" w:rsidRDefault="008977C7" w:rsidP="008977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A87873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lIns="27432" tIns="22860" rIns="0" bIns="0" anchor="t" upright="1"/>
                            </wps:wsp>
                            <wps:wsp>
                              <wps:cNvPr id="203" name="Freeform 231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914525" y="2733675"/>
                                  <a:ext cx="552450" cy="409575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2147483646 h 40"/>
                                    <a:gd name="T2" fmla="*/ 2147483646 w 58"/>
                                    <a:gd name="T3" fmla="*/ 2147483646 h 40"/>
                                    <a:gd name="T4" fmla="*/ 2147483646 w 58"/>
                                    <a:gd name="T5" fmla="*/ 2147483646 h 4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40">
                                      <a:moveTo>
                                        <a:pt x="0" y="29"/>
                                      </a:moveTo>
                                      <a:cubicBezTo>
                                        <a:pt x="18" y="34"/>
                                        <a:pt x="36" y="40"/>
                                        <a:pt x="46" y="36"/>
                                      </a:cubicBezTo>
                                      <a:cubicBezTo>
                                        <a:pt x="56" y="32"/>
                                        <a:pt x="53" y="0"/>
                                        <a:pt x="5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6EFA5" id="Group 79" o:spid="_x0000_s1026" style="position:absolute;margin-left:-16.45pt;margin-top:-14.85pt;width:151.9pt;height:236.1pt;z-index:251659264;mso-width-relative:margin;mso-height-relative:margin" coordsize="28289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">
                      <v:rect id="Rectangle 6" o:spid="_x0000_s1027" style="position:absolute;width:28289;height:46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oval id="Oval 7" o:spid="_x0000_s1028" style="position:absolute;left:1809;top:7810;width:2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      <v:oval id="Oval 8" o:spid="_x0000_s1029" style="position:absolute;left:13716;top:40195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    <v:oval id="Oval 9" o:spid="_x0000_s1030" style="position:absolute;left:24479;top:42386;width:257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    <v:oval id="Oval 10" o:spid="_x0000_s1031" style="position:absolute;left:24574;top:10096;width:2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<v:oval id="Oval 11" o:spid="_x0000_s1032" style="position:absolute;left:11049;top:20193;width:257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      <v:line id="Line 40" o:spid="_x0000_s1033" style="position:absolute;flip:y;visibility:visible;mso-wrap-style:square" from="9144,37433" to="19812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41" o:spid="_x0000_s1034" style="position:absolute;visibility:visible;mso-wrap-style:square" from="15144,45339" to="19907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42" o:spid="_x0000_s1035" style="position:absolute;visibility:visible;mso-wrap-style:square" from="9144,45339" to="13906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43" o:spid="_x0000_s1036" style="position:absolute;visibility:visible;mso-wrap-style:square" from="8001,33813" to="20859,3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44" o:spid="_x0000_s1037" style="position:absolute;visibility:visible;mso-wrap-style:square" from="7905,11239" to="20764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46" o:spid="_x0000_s1038" style="position:absolute;visibility:visible;mso-wrap-style:square" from="7905,10001" to="7905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47" o:spid="_x0000_s1039" style="position:absolute;visibility:visible;mso-wrap-style:square" from="20955,10001" to="20955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shape id="AutoShape 50" o:spid="_x0000_s1040" style="position:absolute;left:6333;top:12621;width:1905;height:1238;rotation:595185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" path="m,l5400,21600r10800,l21600,,,xe">
                        <v:stroke joinstyle="miter"/>
                        <v:path o:connecttype="custom" o:connectlocs="728625943,66865236;416361077,133729320;104091475,66865236;416361077,0" o:connectangles="0,0,0,0" textboxrect="4500,4500,17100,17100"/>
                      </v:shape>
                      <v:shape id="AutoShape 55" o:spid="_x0000_s1041" style="position:absolute;left:20716;top:12621;width:1905;height:1428;rotation:-579744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" path="m,l5400,21600r10800,l21600,,,xe">
                        <v:stroke joinstyle="miter"/>
                        <v:path o:connecttype="custom" o:connectlocs="728625943,136753871;416361077,273505732;104091475,136753871;416361077,0" o:connectangles="0,0,0,0" textboxrect="4500,4500,17100,17100"/>
                      </v:shape>
                      <v:line id="Line 60" o:spid="_x0000_s1042" style="position:absolute;flip:y;visibility:visible;mso-wrap-style:square" from="9048,42672" to="9048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61" o:spid="_x0000_s1043" style="position:absolute;flip:y;visibility:visible;mso-wrap-style:square" from="20002,42767" to="20002,45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v:line id="Line 62" o:spid="_x0000_s1044" style="position:absolute;flip:y;visibility:visible;mso-wrap-style:square" from="19907,37433" to="19907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  <v:line id="Line 63" o:spid="_x0000_s1045" style="position:absolute;flip:y;visibility:visible;mso-wrap-style:square" from="9048,37433" to="9048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<v:line id="Line 72" o:spid="_x0000_s1046" style="position:absolute;flip:y;visibility:visible;mso-wrap-style:square" from="21717,12001" to="24574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v:line id="Line 76" o:spid="_x0000_s1047" style="position:absolute;flip:x y;visibility:visible;mso-wrap-style:square" from="4095,9906" to="7334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"/>
                      <v:shape id="Arc 85" o:spid="_x0000_s1048" style="position:absolute;left:7905;top:6096;width:12954;height:3810;rotation:-11760108fd;flip:x y;visibility:visible;mso-wrap-style:square;v-text-anchor:top" coordsize="431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" path="m,20821nfc419,9202,9959,,21586,,33515,,43186,9670,43186,21600em,20821nsc419,9202,9959,,21586,,33515,,43186,9670,43186,21600r-21600,l,20821xe" filled="f">
                        <v:path arrowok="t" o:extrusionok="f" o:connecttype="custom" o:connectlocs="0,2147483646;2147483646,2147483646;2147483646,2147483646" o:connectangles="0,0,0"/>
                      </v:shape>
                      <v:shape id="Arc 86" o:spid="_x0000_s1049" style="position:absolute;left:9144;top:40005;width:1047;height:2571;visibility:visible;mso-wrap-style:square;v-text-anchor:top" coordsize="24467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" path="m2866,nfc14796,,24467,9670,24467,21600v,11929,-9671,21600,-21600,21600c1908,43200,950,43136,,43008em2866,nsc14796,,24467,9670,24467,21600v,11929,-9671,21600,-21600,21600c1908,43200,950,43136,,43008l2867,21600,2866,xe" filled="f">
                        <v:path arrowok="t" o:extrusionok="f" o:connecttype="custom" o:connectlocs="4128598,0;0,254084804;4128598,127606866" o:connectangles="0,0,0"/>
                      </v:shape>
                      <v:shape id="Arc 87" o:spid="_x0000_s1050" style="position:absolute;left:18859;top:40195;width:1048;height:2572;rotation:180;visibility:visible;mso-wrap-style:square;v-text-anchor:top" coordsize="24467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" path="m2866,nfc14796,,24467,9670,24467,21600v,11929,-9671,21600,-21600,21600c1908,43200,950,43136,,43008em2866,nsc14796,,24467,9670,24467,21600v,11929,-9671,21600,-21600,21600c1908,43200,950,43136,,43008l2867,21600,2866,xe" filled="f">
                        <v:path arrowok="t" o:extrusionok="f" o:connecttype="custom" o:connectlocs="4128598,0;0,254084804;4128598,127606866" o:connectangles="0,0,0"/>
                      </v:shape>
                      <v:line id="Line 88" o:spid="_x0000_s1051" style="position:absolute;flip:x;visibility:visible;mso-wrap-style:square" from="14001,44100" to="14001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<v:line id="Line 90" o:spid="_x0000_s1052" style="position:absolute;flip:x;visibility:visible;mso-wrap-style:square" from="15049,44100" to="15049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v:line id="Line 91" o:spid="_x0000_s1053" style="position:absolute;visibility:visible;mso-wrap-style:square" from="14001,44005" to="15049,4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9" o:spid="_x0000_s1054" type="#_x0000_t202" style="position:absolute;left:2263;top:8444;width:188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" stroked="f" strokecolor="blue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51" o:spid="_x0000_s1055" type="#_x0000_t202" style="position:absolute;left:11567;top:20785;width:176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" stroked="f" strokecolor="blue">
                        <v:textbox inset="2.16pt,1.8pt,0,0">
                          <w:txbxContent>
                            <w:p w:rsidR="008977C7" w:rsidRPr="00D21B0A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21B0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53" o:spid="_x0000_s1056" type="#_x0000_t202" style="position:absolute;left:25020;top:10912;width:188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" stroked="f" strokecolor="blue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59" o:spid="_x0000_s1057" type="#_x0000_t202" style="position:absolute;left:24894;top:42740;width:176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" stroked="f" strokecolor="blue">
                        <v:textbox inset="2.16pt,1.8pt,0,0">
                          <w:txbxContent>
                            <w:p w:rsidR="008977C7" w:rsidRPr="00D21B0A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21B0A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roundrect id="AutoShape 162" o:spid="_x0000_s1058" style="position:absolute;left:9810;top:7810;width:9335;height:280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" filled="f">
                        <v:stroke dashstyle="dash"/>
                      </v:roundrect>
                      <v:shape id="Arc 163" o:spid="_x0000_s1059" style="position:absolute;left:8763;top:35242;width:11239;height:4096;flip:x y;visibility:visible;mso-wrap-style:square;v-text-anchor:top" coordsize="3754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" path="m-1,10829nfc3853,4129,10993,,18723,v7799,,14992,4204,18820,10999em-1,10829nsc3853,4129,10993,,18723,v7799,,14992,4204,18820,10999l18723,21600,-1,10829xe" filled="f">
                        <v:stroke dashstyle="dash"/>
                        <v:path arrowok="t" o:extrusionok="f" o:connecttype="custom" o:connectlocs="0,2147483646;2147483646,2147483646;2147483646,2147483646" o:connectangles="0,0,0"/>
                      </v:shape>
                      <v:shape id="Freeform 167" o:spid="_x0000_s1060" style="position:absolute;left:8001;top:35242;width:762;height:2000;visibility:visible;mso-wrap-style:square;v-text-anchor:top" coordsize="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" path="m,c1,10,2,12,8,18e" filled="f">
                        <v:path arrowok="t" o:connecttype="custom" o:connectlocs="0,0;2147483646,2147483646" o:connectangles="0,0"/>
                      </v:shape>
                      <v:shape id="Freeform 168" o:spid="_x0000_s1061" style="position:absolute;left:20097;top:35242;width:762;height:1905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" path="m,13c5,10,8,6,8,e" filled="f">
                        <v:path arrowok="t" o:connecttype="custom" o:connectlocs="0,2147483646;2147483646,0" o:connectangles="0,0"/>
                      </v:shape>
                      <v:line id="Line 169" o:spid="_x0000_s1062" style="position:absolute;visibility:visible;mso-wrap-style:square" from="14097,35909" to="14097,4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">
                        <v:stroke dashstyle="dash"/>
                      </v:line>
                      <v:line id="Line 170" o:spid="_x0000_s1063" style="position:absolute;visibility:visible;mso-wrap-style:square" from="14859,36004" to="14859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hb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C65k4gZw+AQAA//8DAFBLAQItABQABgAIAAAAIQDb4fbL7gAAAIUBAAATAAAAAAAAAAAA&#10;AAAAAAAAAABbQ29udGVudF9UeXBlc10ueG1sUEsBAi0AFAAGAAgAAAAhAFr0LFu/AAAAFQEAAAsA&#10;AAAAAAAAAAAAAAAAHwEAAF9yZWxzLy5yZWxzUEsBAi0AFAAGAAgAAAAhAKCyGFvEAAAA3AAAAA8A&#10;AAAAAAAAAAAAAAAABwIAAGRycy9kb3ducmV2LnhtbFBLBQYAAAAAAwADALcAAAD4AgAAAAA=&#10;">
                        <v:stroke dashstyle="dash"/>
                      </v:line>
                      <v:line id="Line 171" o:spid="_x0000_s1064" style="position:absolute;visibility:visible;mso-wrap-style:square" from="14859,40957" to="19050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3AxQAAANwAAAAPAAAAZHJzL2Rvd25yZXYueG1sRI9BawIx&#10;EIXvBf9DGMGbZlVo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DP/r3AxQAAANwAAAAP&#10;AAAAAAAAAAAAAAAAAAcCAABkcnMvZG93bnJldi54bWxQSwUGAAAAAAMAAwC3AAAA+QIAAAAA&#10;">
                        <v:stroke dashstyle="dash"/>
                      </v:line>
                      <v:line id="Line 172" o:spid="_x0000_s1065" style="position:absolute;visibility:visible;mso-wrap-style:square" from="14097,41910" to="18859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W0xQAAANwAAAAPAAAAZHJzL2Rvd25yZXYueG1sRI9BawIx&#10;EIXvBf9DGMGbZhVp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BAFyW0xQAAANwAAAAP&#10;AAAAAAAAAAAAAAAAAAcCAABkcnMvZG93bnJldi54bWxQSwUGAAAAAAMAAwC3AAAA+QIAAAAA&#10;">
                        <v:stroke dashstyle="dash"/>
                      </v:line>
                      <v:line id="Line 173" o:spid="_x0000_s1066" style="position:absolute;visibility:visible;mso-wrap-style:square" from="18954,40957" to="21526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  <v:line id="Line 174" o:spid="_x0000_s1067" style="position:absolute;visibility:visible;mso-wrap-style:square" from="19050,41910" to="21621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rect id="Rectangle 177" o:spid="_x0000_s1068" style="position:absolute;left:21717;top:40195;width: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/>
                      <v:oval id="Oval 178" o:spid="_x0000_s1069" style="position:absolute;left:13049;top:26193;width:295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" filled="f"/>
                      <v:oval id="Oval 179" o:spid="_x0000_s1070" style="position:absolute;left:12287;top:25431;width:428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" filled="f"/>
                      <v:line id="Line 179" o:spid="_x0000_s1071" style="position:absolute;visibility:visible;mso-wrap-style:square" from="13144,22669" to="14382,27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shape id="Text Box 181" o:spid="_x0000_s1072" type="#_x0000_t202" style="position:absolute;left:21625;top:25202;width:6412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" stroked="f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BLADDER</w:t>
                              </w:r>
                            </w:p>
                          </w:txbxContent>
                        </v:textbox>
                      </v:shape>
                      <v:oval id="Oval 182" o:spid="_x0000_s1073" style="position:absolute;left:21336;top:24098;width:657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" filled="f"/>
                      <v:rect id="Rectangle 183" o:spid="_x0000_s1074" style="position:absolute;left:11620;top:2000;width:485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184" o:spid="_x0000_s1075" style="position:absolute;left:11620;top:3048;width:48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line id="Line 187" o:spid="_x0000_s1076" style="position:absolute;visibility:visible;mso-wrap-style:square" from="13144,4381" to="13144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      <v:line id="Line 188" o:spid="_x0000_s1077" style="position:absolute;visibility:visible;mso-wrap-style:square" from="15049,4381" to="15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      <v:line id="Line 189" o:spid="_x0000_s1078" style="position:absolute;visibility:visible;mso-wrap-style:square" from="12096,1428" to="12096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      <v:line id="Line 190" o:spid="_x0000_s1079" style="position:absolute;visibility:visible;mso-wrap-style:square" from="16002,1428" to="1600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      <v:line id="Line 191" o:spid="_x0000_s1080" style="position:absolute;visibility:visible;mso-wrap-style:square" from="13144,6191" to="13144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">
                        <v:stroke dashstyle="dash"/>
                      </v:line>
                      <v:line id="Line 192" o:spid="_x0000_s1081" style="position:absolute;visibility:visible;mso-wrap-style:square" from="15049,6191" to="15049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">
                        <v:stroke dashstyle="dash"/>
                      </v:line>
                      <v:shape id="Text Box 193" o:spid="_x0000_s1082" type="#_x0000_t202" style="position:absolute;left:20116;top:2468;width:176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" stroked="f" strokecolor="blue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oval id="Oval 192" o:spid="_x0000_s1083" style="position:absolute;left:19526;top:2000;width:257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" filled="f"/>
                      <v:line id="Line 196" o:spid="_x0000_s1084" style="position:absolute;visibility:visible;mso-wrap-style:square" from="16478,2381" to="1952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    <v:oval id="Oval 194" o:spid="_x0000_s1085" style="position:absolute;left:1428;top:14573;width:27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pq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"/>
                      <v:shape id="Text Box 211" o:spid="_x0000_s1086" type="#_x0000_t202" style="position:absolute;left:1885;top:15589;width:188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" stroked="f" strokecolor="blue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utoShape 214" o:spid="_x0000_s1087" style="position:absolute;left:6762;top:15716;width:1524;height:762;rotation:-5797440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" path="m,l5400,21600r10800,l21600,,,xe">
                        <v:stroke joinstyle="miter"/>
                        <v:path o:connecttype="custom" o:connectlocs="330459115,5901048;188833753,11802135;47208341,5901048;188833753,0" o:connectangles="0,0,0,0" textboxrect="4500,4500,17100,17100"/>
                      </v:shape>
                      <v:line id="Line 216" o:spid="_x0000_s1088" style="position:absolute;flip:x;visibility:visible;mso-wrap-style:square" from="4095,16287" to="752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xS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/h95l0gVz9AAAA//8DAFBLAQItABQABgAIAAAAIQDb4fbL7gAAAIUBAAATAAAAAAAAAAAA&#10;AAAAAAAAAABbQ29udGVudF9UeXBlc10ueG1sUEsBAi0AFAAGAAgAAAAhAFr0LFu/AAAAFQEAAAsA&#10;AAAAAAAAAAAAAAAAHwEAAF9yZWxzLy5yZWxzUEsBAi0AFAAGAAgAAAAhACg+jFLEAAAA3AAAAA8A&#10;AAAAAAAAAAAAAAAABwIAAGRycy9kb3ducmV2LnhtbFBLBQYAAAAAAwADALcAAAD4AgAAAAA=&#10;"/>
                      <v:line id="Line 225" o:spid="_x0000_s1089" style="position:absolute;visibility:visible;mso-wrap-style:square" from="22098,41529" to="24479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<v:shape id="AutoShape 226" o:spid="_x0000_s1090" style="position:absolute;left:20431;top:14906;width:1810;height:762;rotation:-579744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" path="m,l5400,21600r10800,l21600,,,xe">
                        <v:stroke joinstyle="miter"/>
                        <v:path o:connecttype="custom" o:connectlocs="553373818,5901048;316213495,11802135;79053248,5901048;316213495,0" o:connectangles="0,0,0,0" textboxrect="4500,4500,17100,17100"/>
                      </v:shape>
                      <v:line id="Line 227" o:spid="_x0000_s1091" style="position:absolute;visibility:visible;mso-wrap-style:square" from="21336,15621" to="24193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    <v:oval id="Oval 201" o:spid="_x0000_s1092" style="position:absolute;left:24193;top:14287;width:257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0J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JIXHmXgE9OYPAAD//wMAUEsBAi0AFAAGAAgAAAAhANvh9svuAAAAhQEAABMAAAAAAAAAAAAA&#10;AAAAAAAAAFtDb250ZW50X1R5cGVzXS54bWxQSwECLQAUAAYACAAAACEAWvQsW78AAAAVAQAACwAA&#10;AAAAAAAAAAAAAAAfAQAAX3JlbHMvLnJlbHNQSwECLQAUAAYACAAAACEAVcitCcMAAADcAAAADwAA&#10;AAAAAAAAAAAAAAAHAgAAZHJzL2Rvd25yZXYueG1sUEsFBgAAAAADAAMAtwAAAPcCAAAAAA==&#10;"/>
                      <v:shape id="Text Box 229" o:spid="_x0000_s1093" type="#_x0000_t202" style="position:absolute;left:24517;top:14809;width:1886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" stroked="f" strokecolor="blue">
                        <v:textbox inset="2.16pt,1.8pt,0,0">
                          <w:txbxContent>
                            <w:p w:rsidR="008977C7" w:rsidRPr="00A87873" w:rsidRDefault="008977C7" w:rsidP="008977C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87873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Freeform 231" o:spid="_x0000_s1094" style="position:absolute;left:19145;top:27336;width:5524;height:4096;visibility:visible;mso-wrap-style:square;v-text-anchor:top" coordsize="5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" path="m,29v18,5,36,11,46,7c56,32,53,,58,4e" filled="f">
                        <v:path arrowok="t" o:connecttype="custom" o:connectlocs="0,2147483646;2147483646,2147483646;2147483646,2147483646" o:connectangles="0,0,0"/>
                      </v:shape>
                    </v:group>
                  </w:pict>
                </mc:Fallback>
              </mc:AlternateContent>
            </w: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77C7" w:rsidRPr="00192C34" w:rsidRDefault="008977C7" w:rsidP="001D1944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3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b/>
                <w:sz w:val="14"/>
                <w:szCs w:val="14"/>
              </w:rPr>
              <w:t>HYDROPNEUMATIC TANK: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DESIGN / MAX OPER PRESS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SERVICE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DESIGN / MAX OPER TEMP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(°C)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FILL / DISCHARGE RATE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lpm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COATING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DESIRED RUNNING TIME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(min)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NUMBER OF SKIDS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EFFECTIVE SYSTEM PROTECTION (ESP)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EQUIPMENT TAG NUMBERS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VOLUME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(liters)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INSTALLATION LOCATION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MAX SYSTEM PRESS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FREEZE PROTECTION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MIN SYSTEM PRESS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FOOTPRINT (HEIGHT)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MANUFACTURER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left="228"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(LENGTH / WIDTH)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8977C7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8977C7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VESSEL TOTAL VOLUME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(liters)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WEIGHT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(kg)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C7" w:rsidRPr="00192C34" w:rsidRDefault="008977C7" w:rsidP="001D1944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OVERALL HEIGHT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CONTROL PANEL NEMA RATING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SHELL (MTL / THICKNESS)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POWER SOURCE (VOLTAGE)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HEAD (MTL / THICKNESS)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left="228"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(CYCLE / PHASE)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INSULATION CLIPS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left" w:pos="787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6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7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INTERCONNECTING PIPING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(SCH)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HYDRO PRESSURE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</w:t>
            </w: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barg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left="228"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(MATERIAL / SIZE)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center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*</w:t>
            </w: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CORROSION ALLOWANCE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(mm)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WELDING SPECIFICATION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B93A16" w:rsidRPr="00192C34" w:rsidTr="004353A3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FLANGE (RATING / FACING)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WIND LOADING DESIGN REQS.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16" w:rsidRPr="00192C34" w:rsidRDefault="00B93A16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FITTINGS RATINGS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SEISMIC DESIGN REQUIREMENTS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2260AB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0AB" w:rsidRPr="00192C34" w:rsidRDefault="002260AB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AB" w:rsidRPr="00192C34" w:rsidRDefault="002260AB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JOINT EFFICIENCY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  <w:t>(%)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AB" w:rsidRPr="00192C34" w:rsidRDefault="002260AB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0AB" w:rsidRPr="00192C34" w:rsidRDefault="002260AB" w:rsidP="002260AB">
            <w:pPr>
              <w:tabs>
                <w:tab w:val="right" w:pos="2389"/>
              </w:tabs>
              <w:ind w:right="-10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pacing w:val="-4"/>
                <w:sz w:val="14"/>
                <w:szCs w:val="14"/>
              </w:rPr>
              <w:t>MAX ALLOWABLE NOISE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LEVEL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0AB" w:rsidRPr="00192C34" w:rsidRDefault="002260AB" w:rsidP="00B93A16">
            <w:pPr>
              <w:tabs>
                <w:tab w:val="right" w:pos="2389"/>
              </w:tabs>
              <w:ind w:left="-113" w:right="-15"/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  <w:proofErr w:type="spellStart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dBA</w:t>
            </w:r>
            <w:proofErr w:type="spellEnd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at    m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AB" w:rsidRPr="00192C34" w:rsidRDefault="002260AB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CF686A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6A" w:rsidRPr="00192C34" w:rsidRDefault="00CF686A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6A" w:rsidRPr="00192C34" w:rsidRDefault="00CF686A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ASME CODE STAMPED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6A" w:rsidRPr="00192C34" w:rsidRDefault="00CF686A" w:rsidP="005226ED">
            <w:pPr>
              <w:tabs>
                <w:tab w:val="left" w:pos="787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8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YES </w:t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ab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instrText xml:space="preserve"> FORMCHECKBOX </w:instrText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</w:r>
            <w:r w:rsidR="00B3379A">
              <w:rPr>
                <w:rFonts w:ascii="FS Albert Arabic" w:hAnsi="FS Albert Arabic" w:cs="FS Albert Arabic"/>
                <w:sz w:val="14"/>
                <w:szCs w:val="14"/>
              </w:rPr>
              <w:fldChar w:fldCharType="separate"/>
            </w: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fldChar w:fldCharType="end"/>
            </w:r>
            <w:bookmarkEnd w:id="9"/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 xml:space="preserve"> NO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6A" w:rsidRPr="00192C34" w:rsidRDefault="00CF686A" w:rsidP="005226ED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APPLICABLE CODES/STANDARDS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6A" w:rsidRPr="00192C34" w:rsidRDefault="00CF686A" w:rsidP="005226ED">
            <w:pPr>
              <w:jc w:val="righ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</w:tr>
      <w:tr w:rsidR="005226ED" w:rsidRPr="00192C34" w:rsidTr="00B93A16">
        <w:trPr>
          <w:trHeight w:val="288"/>
        </w:trPr>
        <w:tc>
          <w:tcPr>
            <w:tcW w:w="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pStyle w:val="ListParagraph"/>
              <w:numPr>
                <w:ilvl w:val="0"/>
                <w:numId w:val="11"/>
              </w:numPr>
              <w:ind w:left="159" w:hanging="159"/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left" w:pos="787"/>
              </w:tabs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</w:p>
        </w:tc>
        <w:tc>
          <w:tcPr>
            <w:tcW w:w="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jc w:val="left"/>
              <w:rPr>
                <w:rFonts w:ascii="FS Albert Arabic" w:hAnsi="FS Albert Arabic" w:cs="FS Albert Arabic"/>
                <w:sz w:val="14"/>
                <w:szCs w:val="14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</w:rPr>
              <w:t>P&amp;IDS</w:t>
            </w:r>
          </w:p>
        </w:tc>
      </w:tr>
      <w:tr w:rsidR="005226ED" w:rsidRPr="00192C34" w:rsidTr="00B93A16">
        <w:trPr>
          <w:trHeight w:val="884"/>
        </w:trPr>
        <w:tc>
          <w:tcPr>
            <w:tcW w:w="954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26ED" w:rsidRPr="00192C34" w:rsidRDefault="005226ED" w:rsidP="005226ED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2C34">
              <w:rPr>
                <w:rFonts w:ascii="FS Albert Arabic" w:hAnsi="FS Albert Arabic" w:cs="FS Albert Arabic"/>
                <w:sz w:val="14"/>
                <w:szCs w:val="14"/>
                <w:u w:val="single"/>
              </w:rPr>
              <w:t>NOTES</w:t>
            </w:r>
            <w:r w:rsidRPr="00192C34">
              <w:rPr>
                <w:rFonts w:ascii="FS Albert Arabic" w:hAnsi="FS Albert Arabic" w:cs="FS Albert Arabic"/>
                <w:sz w:val="16"/>
                <w:szCs w:val="16"/>
              </w:rPr>
              <w:t>:</w:t>
            </w:r>
          </w:p>
          <w:p w:rsidR="005226ED" w:rsidRPr="00192C34" w:rsidRDefault="005226ED" w:rsidP="005226ED">
            <w:pPr>
              <w:pStyle w:val="ListParagraph"/>
              <w:numPr>
                <w:ilvl w:val="0"/>
                <w:numId w:val="10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2C34">
              <w:rPr>
                <w:rFonts w:ascii="FS Albert Arabic" w:hAnsi="FS Albert Arabic" w:cs="FS Albert Arabic"/>
                <w:sz w:val="16"/>
                <w:szCs w:val="16"/>
              </w:rPr>
              <w:t>Seller shall replace all * (asterisks) with appropriate information.</w:t>
            </w:r>
          </w:p>
          <w:p w:rsidR="005226ED" w:rsidRPr="00192C34" w:rsidRDefault="005226ED" w:rsidP="005226ED">
            <w:pPr>
              <w:pStyle w:val="ListParagraph"/>
              <w:numPr>
                <w:ilvl w:val="0"/>
                <w:numId w:val="10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6"/>
                <w:szCs w:val="16"/>
              </w:rPr>
            </w:pPr>
            <w:r w:rsidRPr="00192C34">
              <w:rPr>
                <w:rFonts w:ascii="FS Albert Arabic" w:hAnsi="FS Albert Arabic" w:cs="FS Albert Arabic"/>
                <w:sz w:val="16"/>
                <w:szCs w:val="16"/>
              </w:rPr>
              <w:t>Nozzle and boss locations are schematic only. Final arrangement will be marked on Seller's drawings.</w:t>
            </w:r>
          </w:p>
        </w:tc>
      </w:tr>
    </w:tbl>
    <w:p w:rsidR="00654CCC" w:rsidRPr="00192C34" w:rsidRDefault="00654CCC" w:rsidP="00D46430">
      <w:pPr>
        <w:pStyle w:val="BodyNormal"/>
        <w:jc w:val="center"/>
        <w:rPr>
          <w:rFonts w:ascii="FS Albert Arabic" w:hAnsi="FS Albert Arabic" w:cs="FS Albert Arabic"/>
        </w:rPr>
      </w:pPr>
      <w:bookmarkStart w:id="10" w:name="_GoBack"/>
      <w:bookmarkEnd w:id="10"/>
    </w:p>
    <w:sectPr w:rsidR="00654CCC" w:rsidRPr="00192C34" w:rsidSect="000967F9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34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9A" w:rsidRDefault="00B3379A">
      <w:r>
        <w:separator/>
      </w:r>
    </w:p>
    <w:p w:rsidR="00B3379A" w:rsidRDefault="00B3379A"/>
  </w:endnote>
  <w:endnote w:type="continuationSeparator" w:id="0">
    <w:p w:rsidR="00B3379A" w:rsidRDefault="00B3379A">
      <w:r>
        <w:continuationSeparator/>
      </w:r>
    </w:p>
    <w:p w:rsidR="00B3379A" w:rsidRDefault="00B33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BA5" w:rsidRPr="0096398D" w:rsidRDefault="00B75BA5" w:rsidP="00B75BA5">
    <w:pPr>
      <w:pStyle w:val="Footer"/>
      <w:jc w:val="left"/>
      <w:rPr>
        <w:sz w:val="16"/>
        <w:szCs w:val="16"/>
        <w:lang w:val="en-AU"/>
      </w:rPr>
    </w:pPr>
  </w:p>
  <w:p w:rsidR="00B75BA5" w:rsidRPr="00F92124" w:rsidRDefault="00B75BA5" w:rsidP="00B75BA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43BAB3" wp14:editId="235E38C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4EC00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A2E5B461535C46AB9060CF2FDEAFC82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EPM-KEM-TP-000022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5BCFF71FD73A4CAFB57390A68EE76BC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B75BA5" w:rsidRDefault="00B75BA5" w:rsidP="00B75BA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B75BA5" w:rsidRPr="001E42B6" w:rsidRDefault="00B75BA5" w:rsidP="00B75BA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EC7212" w:rsidRPr="00192C34" w:rsidRDefault="00EC7212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50D86" w:rsidTr="00064273">
      <w:trPr>
        <w:jc w:val="center"/>
      </w:trPr>
      <w:tc>
        <w:tcPr>
          <w:tcW w:w="3115" w:type="dxa"/>
        </w:tcPr>
        <w:p w:rsidR="00250D86" w:rsidRDefault="00B3379A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4310A">
                <w:rPr>
                  <w:sz w:val="16"/>
                  <w:szCs w:val="16"/>
                  <w:lang w:val="en-AU"/>
                </w:rPr>
                <w:t>EPM-KEM-TP-000022</w:t>
              </w:r>
            </w:sdtContent>
          </w:sdt>
          <w:r w:rsidR="00250D8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0967F9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512F9C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0967F9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0967F9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50D86" w:rsidTr="00064273">
      <w:trPr>
        <w:jc w:val="center"/>
      </w:trPr>
      <w:tc>
        <w:tcPr>
          <w:tcW w:w="9345" w:type="dxa"/>
          <w:gridSpan w:val="3"/>
        </w:tcPr>
        <w:p w:rsidR="00250D86" w:rsidRPr="00583BAF" w:rsidRDefault="00250D8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9A" w:rsidRDefault="00B3379A">
      <w:r>
        <w:separator/>
      </w:r>
    </w:p>
    <w:p w:rsidR="00B3379A" w:rsidRDefault="00B3379A"/>
  </w:footnote>
  <w:footnote w:type="continuationSeparator" w:id="0">
    <w:p w:rsidR="00B3379A" w:rsidRDefault="00B3379A">
      <w:r>
        <w:continuationSeparator/>
      </w:r>
    </w:p>
    <w:p w:rsidR="00B3379A" w:rsidRDefault="00B3379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B6357" w:rsidTr="001E29ED">
      <w:tc>
        <w:tcPr>
          <w:tcW w:w="2070" w:type="dxa"/>
        </w:tcPr>
        <w:p w:rsidR="005B6357" w:rsidRDefault="00192C3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5EBA1A5" wp14:editId="7BA50FF4">
                <wp:simplePos x="0" y="0"/>
                <wp:positionH relativeFrom="column">
                  <wp:posOffset>-863600</wp:posOffset>
                </wp:positionH>
                <wp:positionV relativeFrom="paragraph">
                  <wp:posOffset>-147955</wp:posOffset>
                </wp:positionV>
                <wp:extent cx="1740448" cy="762000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44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5B6357" w:rsidRPr="006A25F8" w:rsidRDefault="00282351" w:rsidP="00C07450">
              <w:pPr>
                <w:pStyle w:val="CPDocTitle"/>
                <w:rPr>
                  <w:kern w:val="32"/>
                  <w:sz w:val="24"/>
                  <w:szCs w:val="24"/>
                  <w:lang w:val="en-GB"/>
                </w:rPr>
              </w:pPr>
              <w:proofErr w:type="spellStart"/>
              <w:r>
                <w:rPr>
                  <w:rStyle w:val="HeaderTitleChar"/>
                  <w:b/>
                  <w:bCs w:val="0"/>
                </w:rPr>
                <w:t>Hydropneumatic</w:t>
              </w:r>
              <w:proofErr w:type="spellEnd"/>
              <w:r>
                <w:rPr>
                  <w:rStyle w:val="HeaderTitleChar"/>
                  <w:b/>
                  <w:bCs w:val="0"/>
                </w:rPr>
                <w:t xml:space="preserve"> Tank System Data Sheet</w:t>
              </w:r>
              <w:r w:rsidR="000967F9">
                <w:rPr>
                  <w:rStyle w:val="HeaderTitleChar"/>
                  <w:b/>
                  <w:bCs w:val="0"/>
                </w:rPr>
                <w:t xml:space="preserve"> Template</w:t>
              </w:r>
            </w:p>
          </w:sdtContent>
        </w:sdt>
      </w:tc>
    </w:tr>
  </w:tbl>
  <w:p w:rsidR="005B6357" w:rsidRPr="00AC1B11" w:rsidRDefault="005B6357" w:rsidP="00096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479"/>
    <w:multiLevelType w:val="hybridMultilevel"/>
    <w:tmpl w:val="87C87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4167"/>
    <w:rsid w:val="00090B40"/>
    <w:rsid w:val="00091B0C"/>
    <w:rsid w:val="00092AA6"/>
    <w:rsid w:val="00093042"/>
    <w:rsid w:val="00094187"/>
    <w:rsid w:val="00094D54"/>
    <w:rsid w:val="00095870"/>
    <w:rsid w:val="000967F9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2C34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0AB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351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6F1"/>
    <w:rsid w:val="00315853"/>
    <w:rsid w:val="00321A23"/>
    <w:rsid w:val="003234D0"/>
    <w:rsid w:val="00323732"/>
    <w:rsid w:val="0032415F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707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9F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ECE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2D1C"/>
    <w:rsid w:val="0049398F"/>
    <w:rsid w:val="00494486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9F7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6ED"/>
    <w:rsid w:val="00522EA1"/>
    <w:rsid w:val="0052304B"/>
    <w:rsid w:val="00526781"/>
    <w:rsid w:val="0053075C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4546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CCC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02DC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825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36E"/>
    <w:rsid w:val="00735F70"/>
    <w:rsid w:val="00744550"/>
    <w:rsid w:val="00744AEE"/>
    <w:rsid w:val="00746367"/>
    <w:rsid w:val="0074691D"/>
    <w:rsid w:val="0075108A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027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724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404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7C7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497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10A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7B7"/>
    <w:rsid w:val="0096398D"/>
    <w:rsid w:val="009640B3"/>
    <w:rsid w:val="00965531"/>
    <w:rsid w:val="009662C2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60A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7D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79A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1CC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BA5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A16"/>
    <w:rsid w:val="00B97F84"/>
    <w:rsid w:val="00BA00F6"/>
    <w:rsid w:val="00BA0A99"/>
    <w:rsid w:val="00BA0DB6"/>
    <w:rsid w:val="00BA0F2A"/>
    <w:rsid w:val="00BA1BCB"/>
    <w:rsid w:val="00BA4B06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07450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4CBF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38D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46C0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686A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43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4C7A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344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801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2CE5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5361D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ext">
    <w:name w:val="Revision Table Text"/>
    <w:basedOn w:val="Normal"/>
    <w:link w:val="RevisionTableTextChar"/>
    <w:qFormat/>
    <w:rsid w:val="00E94801"/>
    <w:pPr>
      <w:jc w:val="center"/>
    </w:pPr>
    <w:rPr>
      <w:rFonts w:cs="Arial"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E948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A2E5B461535C46AB9060CF2FDEAF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F848-82E1-4B0C-99EF-F57562698A1C}"/>
      </w:docPartPr>
      <w:docPartBody>
        <w:p w:rsidR="00000000" w:rsidRDefault="00751A44" w:rsidP="00751A44">
          <w:pPr>
            <w:pStyle w:val="A2E5B461535C46AB9060CF2FDEAFC82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BCFF71FD73A4CAFB57390A68EE7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6201-F02D-4ACB-B1C0-597562C6AD32}"/>
      </w:docPartPr>
      <w:docPartBody>
        <w:p w:rsidR="00000000" w:rsidRDefault="00751A44" w:rsidP="00751A44">
          <w:pPr>
            <w:pStyle w:val="5BCFF71FD73A4CAFB57390A68EE76BC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0132DC"/>
    <w:rsid w:val="00363B35"/>
    <w:rsid w:val="00393909"/>
    <w:rsid w:val="00446EAF"/>
    <w:rsid w:val="00481215"/>
    <w:rsid w:val="00591468"/>
    <w:rsid w:val="006D7B83"/>
    <w:rsid w:val="00751A44"/>
    <w:rsid w:val="00767E83"/>
    <w:rsid w:val="00820C17"/>
    <w:rsid w:val="0085319A"/>
    <w:rsid w:val="008F7A26"/>
    <w:rsid w:val="00992D6E"/>
    <w:rsid w:val="009A02C3"/>
    <w:rsid w:val="00A06EAC"/>
    <w:rsid w:val="00A9701E"/>
    <w:rsid w:val="00AA62D4"/>
    <w:rsid w:val="00B13020"/>
    <w:rsid w:val="00B40D9E"/>
    <w:rsid w:val="00BA62CB"/>
    <w:rsid w:val="00C45B13"/>
    <w:rsid w:val="00C82C50"/>
    <w:rsid w:val="00CF0C50"/>
    <w:rsid w:val="00D20C9B"/>
    <w:rsid w:val="00D41F1F"/>
    <w:rsid w:val="00DC6162"/>
    <w:rsid w:val="00E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A44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A2E5B461535C46AB9060CF2FDEAFC82A">
    <w:name w:val="A2E5B461535C46AB9060CF2FDEAFC82A"/>
    <w:rsid w:val="00751A44"/>
  </w:style>
  <w:style w:type="paragraph" w:customStyle="1" w:styleId="5BCFF71FD73A4CAFB57390A68EE76BC2">
    <w:name w:val="5BCFF71FD73A4CAFB57390A68EE76BC2"/>
    <w:rsid w:val="00751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C83B7-114B-434C-8511-18F9DCE7B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B236D0-94C0-43B8-BA70-2C97270E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Hydropneumatics Tank System Data Sheet</vt:lpstr>
    </vt:vector>
  </TitlesOfParts>
  <Company>Bechtel/EDS</Company>
  <LinksUpToDate>false</LinksUpToDate>
  <CharactersWithSpaces>2083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Hydropneumatic Tank System Data Sheet Template</dc:title>
  <dc:subject>EPM-KEM-TP-000022</dc:subject>
  <dc:creator>Rivamonte, Leonnito (RMP)</dc:creator>
  <cp:keywords>ᅟ</cp:keywords>
  <cp:lastModifiedBy>Alanoud Alheraishy العنود الحريشي</cp:lastModifiedBy>
  <cp:revision>4</cp:revision>
  <cp:lastPrinted>2017-10-05T12:04:00Z</cp:lastPrinted>
  <dcterms:created xsi:type="dcterms:W3CDTF">2021-07-05T10:36:00Z</dcterms:created>
  <dcterms:modified xsi:type="dcterms:W3CDTF">2021-08-02T11:56:00Z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